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dungog-profile"/>
    <w:p>
      <w:pPr>
        <w:pStyle w:val="Heading1"/>
      </w:pPr>
      <w:r>
        <w:t xml:space="preserve">Dungog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2,250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9,707          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Dungog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4,449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Dungog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$44,287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5,132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344,700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2,479,048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140,764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139,057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124,844.3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1,604,800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1,023,014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2025-01-02T01:36:52Z</dcterms:created>
  <dcterms:modified xsi:type="dcterms:W3CDTF">2025-01-02T01:36:52Z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